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222D0">
      <w:pPr>
        <w:pStyle w:val="2"/>
        <w:shd w:val="clear" w:color="auto" w:fill="FFFFFF"/>
        <w:spacing w:before="0" w:beforeAutospacing="0" w:after="0" w:afterAutospacing="0"/>
        <w:ind w:firstLine="4500"/>
        <w:jc w:val="both"/>
        <w:rPr>
          <w:color w:val="333333"/>
        </w:rPr>
      </w:pPr>
    </w:p>
    <w:tbl>
      <w:tblPr>
        <w:tblStyle w:val="3"/>
        <w:tblW w:w="82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4918"/>
      </w:tblGrid>
      <w:tr w14:paraId="11611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652F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甘肃省肿瘤医院投标企业报名表</w:t>
            </w:r>
          </w:p>
        </w:tc>
      </w:tr>
      <w:tr w14:paraId="26221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89D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投标项目名称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（具体投标项目）：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</w:t>
            </w:r>
          </w:p>
        </w:tc>
      </w:tr>
      <w:tr w14:paraId="483BF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B743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评审日期：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0BDCF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04603DE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2593093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BBE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4952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投标企业：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6A128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5FF47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40C6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投标产品厂家信息：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ADA15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60B1D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6759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投标企业联系人：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D947B">
            <w:pPr>
              <w:jc w:val="left"/>
              <w:rPr>
                <w:rFonts w:ascii="宋体" w:cs="宋体"/>
                <w:color w:val="000000"/>
                <w:sz w:val="36"/>
                <w:szCs w:val="36"/>
              </w:rPr>
            </w:pPr>
          </w:p>
        </w:tc>
      </w:tr>
      <w:tr w14:paraId="5AB4B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D3E7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790B4">
            <w:pPr>
              <w:jc w:val="left"/>
              <w:rPr>
                <w:rFonts w:ascii="宋体" w:cs="宋体"/>
                <w:color w:val="000000"/>
                <w:sz w:val="36"/>
                <w:szCs w:val="36"/>
              </w:rPr>
            </w:pPr>
          </w:p>
        </w:tc>
      </w:tr>
      <w:tr w14:paraId="26AA4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D35E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联系邮箱：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37BE5">
            <w:pPr>
              <w:jc w:val="left"/>
              <w:rPr>
                <w:rFonts w:ascii="宋体" w:cs="宋体"/>
                <w:color w:val="000000"/>
                <w:sz w:val="36"/>
                <w:szCs w:val="36"/>
              </w:rPr>
            </w:pPr>
          </w:p>
        </w:tc>
      </w:tr>
      <w:tr w14:paraId="06E19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A296F4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F3AE06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27618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89FBB0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AE0073D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BEB2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7BC9F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02A53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EB62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80DAF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AD72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EFDC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F8E50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48938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0199D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D38A5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3EB1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</w:tbl>
    <w:p w14:paraId="01117EF5"/>
    <w:p w14:paraId="39410D29"/>
    <w:p w14:paraId="7DE0A335"/>
    <w:p w14:paraId="021F26CA"/>
    <w:p w14:paraId="73A02251"/>
    <w:p w14:paraId="712C2619"/>
    <w:p w14:paraId="734124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2JhMzMwZDcwMTVmZDYyMDcyNjZhZTgyMTBiNGUifQ=="/>
  </w:docVars>
  <w:rsids>
    <w:rsidRoot w:val="70C12E30"/>
    <w:rsid w:val="00000711"/>
    <w:rsid w:val="000056E5"/>
    <w:rsid w:val="00010B65"/>
    <w:rsid w:val="0002053D"/>
    <w:rsid w:val="00030AB8"/>
    <w:rsid w:val="00033AEB"/>
    <w:rsid w:val="000618AA"/>
    <w:rsid w:val="00062A90"/>
    <w:rsid w:val="00067B3B"/>
    <w:rsid w:val="00067F7A"/>
    <w:rsid w:val="00075F5E"/>
    <w:rsid w:val="00076F47"/>
    <w:rsid w:val="00092126"/>
    <w:rsid w:val="00094D56"/>
    <w:rsid w:val="000A6E50"/>
    <w:rsid w:val="000B3247"/>
    <w:rsid w:val="000C31B7"/>
    <w:rsid w:val="000C5B2B"/>
    <w:rsid w:val="000D5521"/>
    <w:rsid w:val="000E1D92"/>
    <w:rsid w:val="000E6DFB"/>
    <w:rsid w:val="000F016B"/>
    <w:rsid w:val="000F0691"/>
    <w:rsid w:val="000F4954"/>
    <w:rsid w:val="00125A1F"/>
    <w:rsid w:val="001263CD"/>
    <w:rsid w:val="0014545B"/>
    <w:rsid w:val="00154251"/>
    <w:rsid w:val="00172A8C"/>
    <w:rsid w:val="00182571"/>
    <w:rsid w:val="001902ED"/>
    <w:rsid w:val="00192272"/>
    <w:rsid w:val="001A4E8E"/>
    <w:rsid w:val="001A4EF7"/>
    <w:rsid w:val="001B736C"/>
    <w:rsid w:val="001B7D76"/>
    <w:rsid w:val="001C6EB5"/>
    <w:rsid w:val="001D190E"/>
    <w:rsid w:val="001D4EB5"/>
    <w:rsid w:val="001D51C2"/>
    <w:rsid w:val="001E1E23"/>
    <w:rsid w:val="001F3FC1"/>
    <w:rsid w:val="001F6667"/>
    <w:rsid w:val="00201B63"/>
    <w:rsid w:val="0021249F"/>
    <w:rsid w:val="00216DC7"/>
    <w:rsid w:val="002236FC"/>
    <w:rsid w:val="00257FBA"/>
    <w:rsid w:val="00273567"/>
    <w:rsid w:val="00277E69"/>
    <w:rsid w:val="002869B9"/>
    <w:rsid w:val="00287559"/>
    <w:rsid w:val="00287F8E"/>
    <w:rsid w:val="0029075C"/>
    <w:rsid w:val="002959E0"/>
    <w:rsid w:val="00297AD8"/>
    <w:rsid w:val="002A065B"/>
    <w:rsid w:val="002A4171"/>
    <w:rsid w:val="002A4C30"/>
    <w:rsid w:val="002E451F"/>
    <w:rsid w:val="002E62A7"/>
    <w:rsid w:val="002F31EA"/>
    <w:rsid w:val="002F32EC"/>
    <w:rsid w:val="00300D40"/>
    <w:rsid w:val="00302D06"/>
    <w:rsid w:val="00311231"/>
    <w:rsid w:val="00315818"/>
    <w:rsid w:val="003217C6"/>
    <w:rsid w:val="003363F2"/>
    <w:rsid w:val="0036709F"/>
    <w:rsid w:val="0036734F"/>
    <w:rsid w:val="0037094B"/>
    <w:rsid w:val="0038586D"/>
    <w:rsid w:val="003A4A7A"/>
    <w:rsid w:val="003A5985"/>
    <w:rsid w:val="003A6EBC"/>
    <w:rsid w:val="003B4C37"/>
    <w:rsid w:val="003C6093"/>
    <w:rsid w:val="003E0B50"/>
    <w:rsid w:val="003E1518"/>
    <w:rsid w:val="003F1FA6"/>
    <w:rsid w:val="003F24D0"/>
    <w:rsid w:val="00405E05"/>
    <w:rsid w:val="004339E1"/>
    <w:rsid w:val="00437973"/>
    <w:rsid w:val="004459FA"/>
    <w:rsid w:val="0045397A"/>
    <w:rsid w:val="00455A11"/>
    <w:rsid w:val="00460359"/>
    <w:rsid w:val="00463411"/>
    <w:rsid w:val="004707CA"/>
    <w:rsid w:val="00471C23"/>
    <w:rsid w:val="00475F04"/>
    <w:rsid w:val="00482DF6"/>
    <w:rsid w:val="004848D5"/>
    <w:rsid w:val="004910FC"/>
    <w:rsid w:val="00491B9C"/>
    <w:rsid w:val="004B638B"/>
    <w:rsid w:val="004B7460"/>
    <w:rsid w:val="004D280C"/>
    <w:rsid w:val="004E06AA"/>
    <w:rsid w:val="004E3720"/>
    <w:rsid w:val="00512734"/>
    <w:rsid w:val="005200D7"/>
    <w:rsid w:val="005433AD"/>
    <w:rsid w:val="005570FB"/>
    <w:rsid w:val="005706D5"/>
    <w:rsid w:val="00574E0D"/>
    <w:rsid w:val="0058046A"/>
    <w:rsid w:val="005B21EF"/>
    <w:rsid w:val="005B4476"/>
    <w:rsid w:val="005B53CF"/>
    <w:rsid w:val="005C4939"/>
    <w:rsid w:val="005C50D6"/>
    <w:rsid w:val="005D1B47"/>
    <w:rsid w:val="005E1C78"/>
    <w:rsid w:val="005E50BC"/>
    <w:rsid w:val="005F4016"/>
    <w:rsid w:val="00607BF8"/>
    <w:rsid w:val="0061776C"/>
    <w:rsid w:val="00623265"/>
    <w:rsid w:val="00632AEA"/>
    <w:rsid w:val="00653B41"/>
    <w:rsid w:val="00666DE4"/>
    <w:rsid w:val="006673D9"/>
    <w:rsid w:val="0067162F"/>
    <w:rsid w:val="006725DA"/>
    <w:rsid w:val="0067405D"/>
    <w:rsid w:val="006761D9"/>
    <w:rsid w:val="00684315"/>
    <w:rsid w:val="006949BC"/>
    <w:rsid w:val="006A0702"/>
    <w:rsid w:val="006A1BE3"/>
    <w:rsid w:val="006A28F1"/>
    <w:rsid w:val="006A650B"/>
    <w:rsid w:val="006B617E"/>
    <w:rsid w:val="006C5FDB"/>
    <w:rsid w:val="006F2AE9"/>
    <w:rsid w:val="006F5722"/>
    <w:rsid w:val="007042D6"/>
    <w:rsid w:val="00706D0A"/>
    <w:rsid w:val="00723C8F"/>
    <w:rsid w:val="00785079"/>
    <w:rsid w:val="007A3387"/>
    <w:rsid w:val="007A4FCB"/>
    <w:rsid w:val="007A69A2"/>
    <w:rsid w:val="007A7C25"/>
    <w:rsid w:val="007B7B6F"/>
    <w:rsid w:val="007C0DE6"/>
    <w:rsid w:val="007E65D9"/>
    <w:rsid w:val="007F04A5"/>
    <w:rsid w:val="00801EC6"/>
    <w:rsid w:val="0080518C"/>
    <w:rsid w:val="00823BDC"/>
    <w:rsid w:val="008329BA"/>
    <w:rsid w:val="0085049C"/>
    <w:rsid w:val="00852B90"/>
    <w:rsid w:val="008750D9"/>
    <w:rsid w:val="008760BA"/>
    <w:rsid w:val="00881262"/>
    <w:rsid w:val="008912C1"/>
    <w:rsid w:val="008A59F1"/>
    <w:rsid w:val="008A7025"/>
    <w:rsid w:val="008B2FBC"/>
    <w:rsid w:val="008B4540"/>
    <w:rsid w:val="008D53F4"/>
    <w:rsid w:val="008D7EB4"/>
    <w:rsid w:val="008E5FEA"/>
    <w:rsid w:val="008E72CD"/>
    <w:rsid w:val="008F0B50"/>
    <w:rsid w:val="00925E55"/>
    <w:rsid w:val="00952676"/>
    <w:rsid w:val="009638FC"/>
    <w:rsid w:val="009661B2"/>
    <w:rsid w:val="00991750"/>
    <w:rsid w:val="009A49BE"/>
    <w:rsid w:val="009C33EA"/>
    <w:rsid w:val="009C3685"/>
    <w:rsid w:val="009E6900"/>
    <w:rsid w:val="009F3C39"/>
    <w:rsid w:val="00A1351A"/>
    <w:rsid w:val="00A1539E"/>
    <w:rsid w:val="00A207E2"/>
    <w:rsid w:val="00A4129E"/>
    <w:rsid w:val="00A4401A"/>
    <w:rsid w:val="00A50241"/>
    <w:rsid w:val="00A509DD"/>
    <w:rsid w:val="00A57B55"/>
    <w:rsid w:val="00A6282D"/>
    <w:rsid w:val="00A773E3"/>
    <w:rsid w:val="00A8770C"/>
    <w:rsid w:val="00A87E7A"/>
    <w:rsid w:val="00AA1890"/>
    <w:rsid w:val="00AB2A9B"/>
    <w:rsid w:val="00AC1351"/>
    <w:rsid w:val="00AC1604"/>
    <w:rsid w:val="00AD4170"/>
    <w:rsid w:val="00AE195B"/>
    <w:rsid w:val="00AF7D2F"/>
    <w:rsid w:val="00B040E4"/>
    <w:rsid w:val="00B045A2"/>
    <w:rsid w:val="00B23B72"/>
    <w:rsid w:val="00B2666F"/>
    <w:rsid w:val="00B36274"/>
    <w:rsid w:val="00B37DED"/>
    <w:rsid w:val="00B451D8"/>
    <w:rsid w:val="00B53F4A"/>
    <w:rsid w:val="00B639C2"/>
    <w:rsid w:val="00B70E80"/>
    <w:rsid w:val="00B73920"/>
    <w:rsid w:val="00B73EE7"/>
    <w:rsid w:val="00B81F47"/>
    <w:rsid w:val="00B8541F"/>
    <w:rsid w:val="00B97F1B"/>
    <w:rsid w:val="00BA0FC9"/>
    <w:rsid w:val="00BC210F"/>
    <w:rsid w:val="00BE0807"/>
    <w:rsid w:val="00BE48A8"/>
    <w:rsid w:val="00BF314A"/>
    <w:rsid w:val="00BF58C8"/>
    <w:rsid w:val="00C01D04"/>
    <w:rsid w:val="00C03B50"/>
    <w:rsid w:val="00C16239"/>
    <w:rsid w:val="00C258D4"/>
    <w:rsid w:val="00C30594"/>
    <w:rsid w:val="00C42279"/>
    <w:rsid w:val="00C43A16"/>
    <w:rsid w:val="00C44033"/>
    <w:rsid w:val="00C638C0"/>
    <w:rsid w:val="00C70BEB"/>
    <w:rsid w:val="00C74506"/>
    <w:rsid w:val="00CA32DF"/>
    <w:rsid w:val="00CA6359"/>
    <w:rsid w:val="00CA7401"/>
    <w:rsid w:val="00CB4F13"/>
    <w:rsid w:val="00CC733E"/>
    <w:rsid w:val="00CD4C0A"/>
    <w:rsid w:val="00CE1A94"/>
    <w:rsid w:val="00D0578F"/>
    <w:rsid w:val="00D10875"/>
    <w:rsid w:val="00D11EB5"/>
    <w:rsid w:val="00D149CA"/>
    <w:rsid w:val="00D178C0"/>
    <w:rsid w:val="00D32210"/>
    <w:rsid w:val="00D33E34"/>
    <w:rsid w:val="00D344CB"/>
    <w:rsid w:val="00D34520"/>
    <w:rsid w:val="00D3733B"/>
    <w:rsid w:val="00D51344"/>
    <w:rsid w:val="00D63DFC"/>
    <w:rsid w:val="00D70BF6"/>
    <w:rsid w:val="00D83FDF"/>
    <w:rsid w:val="00D93228"/>
    <w:rsid w:val="00DA562A"/>
    <w:rsid w:val="00DC1C2B"/>
    <w:rsid w:val="00DC5F40"/>
    <w:rsid w:val="00DE0626"/>
    <w:rsid w:val="00DF52EE"/>
    <w:rsid w:val="00E067FB"/>
    <w:rsid w:val="00E0685C"/>
    <w:rsid w:val="00E126F7"/>
    <w:rsid w:val="00E23C31"/>
    <w:rsid w:val="00E33540"/>
    <w:rsid w:val="00E47201"/>
    <w:rsid w:val="00E63042"/>
    <w:rsid w:val="00E6446E"/>
    <w:rsid w:val="00E7477E"/>
    <w:rsid w:val="00E77EC5"/>
    <w:rsid w:val="00E87ECF"/>
    <w:rsid w:val="00EB325C"/>
    <w:rsid w:val="00EB6F43"/>
    <w:rsid w:val="00EB7C34"/>
    <w:rsid w:val="00ED3C9D"/>
    <w:rsid w:val="00EF5E26"/>
    <w:rsid w:val="00F110CD"/>
    <w:rsid w:val="00F15E23"/>
    <w:rsid w:val="00F2561B"/>
    <w:rsid w:val="00F317FB"/>
    <w:rsid w:val="00F45A4E"/>
    <w:rsid w:val="00F8551F"/>
    <w:rsid w:val="00F85934"/>
    <w:rsid w:val="00F91062"/>
    <w:rsid w:val="00F95FAE"/>
    <w:rsid w:val="00F96E9B"/>
    <w:rsid w:val="00FA4EC1"/>
    <w:rsid w:val="00FA6B3C"/>
    <w:rsid w:val="00FC301F"/>
    <w:rsid w:val="00FC6F63"/>
    <w:rsid w:val="00FD1C5C"/>
    <w:rsid w:val="00FD450D"/>
    <w:rsid w:val="00FD682F"/>
    <w:rsid w:val="00FE73C9"/>
    <w:rsid w:val="00FF2DE1"/>
    <w:rsid w:val="00FF66C3"/>
    <w:rsid w:val="03853119"/>
    <w:rsid w:val="03A702C4"/>
    <w:rsid w:val="05314154"/>
    <w:rsid w:val="05872BC3"/>
    <w:rsid w:val="05F63F8A"/>
    <w:rsid w:val="0BA80AA0"/>
    <w:rsid w:val="0C9716A7"/>
    <w:rsid w:val="15505C6C"/>
    <w:rsid w:val="156820BC"/>
    <w:rsid w:val="16D628B6"/>
    <w:rsid w:val="23917FCE"/>
    <w:rsid w:val="275E616B"/>
    <w:rsid w:val="299A091B"/>
    <w:rsid w:val="2AFC56FB"/>
    <w:rsid w:val="2B404AD4"/>
    <w:rsid w:val="2B7245D8"/>
    <w:rsid w:val="2C3D2532"/>
    <w:rsid w:val="2E5808FF"/>
    <w:rsid w:val="2ED033DF"/>
    <w:rsid w:val="313E353A"/>
    <w:rsid w:val="32B63CD6"/>
    <w:rsid w:val="3C3F5B9E"/>
    <w:rsid w:val="3E885D09"/>
    <w:rsid w:val="40177D4C"/>
    <w:rsid w:val="42985E66"/>
    <w:rsid w:val="4500096C"/>
    <w:rsid w:val="45CD026B"/>
    <w:rsid w:val="45D003E8"/>
    <w:rsid w:val="529901B4"/>
    <w:rsid w:val="54811360"/>
    <w:rsid w:val="54D66A0D"/>
    <w:rsid w:val="56B53CD0"/>
    <w:rsid w:val="56EA4251"/>
    <w:rsid w:val="59B00A2B"/>
    <w:rsid w:val="5AB03B69"/>
    <w:rsid w:val="5B4F2F57"/>
    <w:rsid w:val="5C7D137D"/>
    <w:rsid w:val="5D2C63A0"/>
    <w:rsid w:val="5D962C00"/>
    <w:rsid w:val="5FAE527A"/>
    <w:rsid w:val="6196077A"/>
    <w:rsid w:val="62C07817"/>
    <w:rsid w:val="63BC4401"/>
    <w:rsid w:val="657B5943"/>
    <w:rsid w:val="68E4037F"/>
    <w:rsid w:val="69516A39"/>
    <w:rsid w:val="6A7B53D3"/>
    <w:rsid w:val="6A9D6DBB"/>
    <w:rsid w:val="6AF321D5"/>
    <w:rsid w:val="6C86662F"/>
    <w:rsid w:val="6CAF01F2"/>
    <w:rsid w:val="6E17006E"/>
    <w:rsid w:val="70325921"/>
    <w:rsid w:val="70C12E30"/>
    <w:rsid w:val="721850E0"/>
    <w:rsid w:val="72372A05"/>
    <w:rsid w:val="755E5B48"/>
    <w:rsid w:val="76D229C8"/>
    <w:rsid w:val="785D3449"/>
    <w:rsid w:val="78790E5C"/>
    <w:rsid w:val="7AD62D4B"/>
    <w:rsid w:val="7B2A0B1C"/>
    <w:rsid w:val="7DD44A21"/>
    <w:rsid w:val="7E0003D2"/>
    <w:rsid w:val="7EE112D6"/>
    <w:rsid w:val="7F6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79</Words>
  <Characters>85</Characters>
  <Lines>0</Lines>
  <Paragraphs>0</Paragraphs>
  <TotalTime>5</TotalTime>
  <ScaleCrop>false</ScaleCrop>
  <LinksUpToDate>false</LinksUpToDate>
  <CharactersWithSpaces>154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2024-11-19T03:23:00Z</dcterms:created>
  <dc:creator>清风</dc:creator>
  <cp:lastModifiedBy>段云曦</cp:lastModifiedBy>
  <cp:lastPrinted>2023-01-10T01:28:00Z</cp:lastPrinted>
  <dcterms:modified xsi:type="dcterms:W3CDTF">2025-05-14T11:06:20Z</dcterms:modified>
  <dc:title>甘肃省肿瘤医院院内采购项目的公告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D11AD9E432DA436EBE7F44FB14DE68DB_13</vt:lpwstr>
  </property>
  <property fmtid="{D5CDD505-2E9C-101B-9397-08002B2CF9AE}" pid="4" name="KSOTemplateDocerSaveRecord">
    <vt:lpwstr>eyJoZGlkIjoiNWRlM2JhMzMwZDcwMTVmZDYyMDcyNjZhZTgyMTBiNGUiLCJ1c2VySWQiOiIzMDgyMDc5MjIifQ==</vt:lpwstr>
  </property>
</Properties>
</file>