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DFFD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22965A43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  <w:bookmarkStart w:id="0" w:name="_GoBack"/>
      <w:bookmarkEnd w:id="0"/>
    </w:p>
    <w:tbl>
      <w:tblPr>
        <w:tblStyle w:val="3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918"/>
      </w:tblGrid>
      <w:tr w14:paraId="6A523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5CA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 w14:paraId="602F7D7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 w14:paraId="7711D08E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中山大学附属肿瘤医院甘肃医院</w:t>
            </w:r>
            <w:r>
              <w:rPr>
                <w:rFonts w:hint="eastAsia" w:ascii="宋体" w:hAnsi="宋体" w:cs="宋体"/>
                <w:b/>
                <w:bCs/>
                <w:sz w:val="48"/>
                <w:szCs w:val="48"/>
              </w:rPr>
              <w:t>投标企业报名表</w:t>
            </w:r>
          </w:p>
        </w:tc>
      </w:tr>
      <w:tr w14:paraId="5E72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A6F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投标项目名称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（具体投标项目）：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14:paraId="72E9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8E8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评审日期：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1D11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2D037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EE021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47E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1CC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6FF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D41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BD2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投标产品厂家信息：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DAE8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5A1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DF1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投标企业联系人：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9459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2E73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2E2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3039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163E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8C4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联系邮箱：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067DA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28C7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73DE37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BD5B6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EFB4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8C268A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BE2F7C3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134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FB507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8100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0E9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93477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696E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351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92517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0699C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72C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7D05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34D2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14:paraId="391F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70823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412CF">
            <w:pPr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F7A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0A92D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B0A51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561C6E80"/>
    <w:p w14:paraId="6E8F5C19"/>
    <w:p w14:paraId="7E3F7604"/>
    <w:p w14:paraId="17356D3D"/>
    <w:p w14:paraId="3826F81E"/>
    <w:p w14:paraId="1AF11078"/>
    <w:p w14:paraId="25FE60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2E30"/>
    <w:rsid w:val="000056E5"/>
    <w:rsid w:val="00010B65"/>
    <w:rsid w:val="0002053D"/>
    <w:rsid w:val="00030AB8"/>
    <w:rsid w:val="00033AEB"/>
    <w:rsid w:val="00056F13"/>
    <w:rsid w:val="000618AA"/>
    <w:rsid w:val="00062A90"/>
    <w:rsid w:val="00067B3B"/>
    <w:rsid w:val="00067F7A"/>
    <w:rsid w:val="00075F5E"/>
    <w:rsid w:val="00076F47"/>
    <w:rsid w:val="00092126"/>
    <w:rsid w:val="00094D56"/>
    <w:rsid w:val="000A2294"/>
    <w:rsid w:val="000B3247"/>
    <w:rsid w:val="000C31B7"/>
    <w:rsid w:val="000C5B2B"/>
    <w:rsid w:val="000E1D92"/>
    <w:rsid w:val="000F016B"/>
    <w:rsid w:val="000F0691"/>
    <w:rsid w:val="000F38B4"/>
    <w:rsid w:val="000F4954"/>
    <w:rsid w:val="00125A1F"/>
    <w:rsid w:val="001263CD"/>
    <w:rsid w:val="0014545B"/>
    <w:rsid w:val="0015078E"/>
    <w:rsid w:val="00154251"/>
    <w:rsid w:val="00172A8C"/>
    <w:rsid w:val="00182571"/>
    <w:rsid w:val="001902ED"/>
    <w:rsid w:val="00192272"/>
    <w:rsid w:val="001A4E8E"/>
    <w:rsid w:val="001A4EF7"/>
    <w:rsid w:val="001B736C"/>
    <w:rsid w:val="001B7D76"/>
    <w:rsid w:val="001C6EB5"/>
    <w:rsid w:val="001D190E"/>
    <w:rsid w:val="001D4EB5"/>
    <w:rsid w:val="001D51C2"/>
    <w:rsid w:val="001E1E23"/>
    <w:rsid w:val="001F3FC1"/>
    <w:rsid w:val="001F6667"/>
    <w:rsid w:val="00201B63"/>
    <w:rsid w:val="0021249F"/>
    <w:rsid w:val="00216DC7"/>
    <w:rsid w:val="002236FC"/>
    <w:rsid w:val="00257FBA"/>
    <w:rsid w:val="00273567"/>
    <w:rsid w:val="00277E69"/>
    <w:rsid w:val="002869B9"/>
    <w:rsid w:val="00287559"/>
    <w:rsid w:val="00287F8E"/>
    <w:rsid w:val="0029075C"/>
    <w:rsid w:val="002959E0"/>
    <w:rsid w:val="00297AD8"/>
    <w:rsid w:val="002A065B"/>
    <w:rsid w:val="002A4171"/>
    <w:rsid w:val="002A4C30"/>
    <w:rsid w:val="002C3C58"/>
    <w:rsid w:val="002E0D66"/>
    <w:rsid w:val="002E4065"/>
    <w:rsid w:val="002E451F"/>
    <w:rsid w:val="002E62A7"/>
    <w:rsid w:val="002F31EA"/>
    <w:rsid w:val="002F32EC"/>
    <w:rsid w:val="00300D40"/>
    <w:rsid w:val="00302D06"/>
    <w:rsid w:val="00311231"/>
    <w:rsid w:val="00312192"/>
    <w:rsid w:val="00315818"/>
    <w:rsid w:val="003217C6"/>
    <w:rsid w:val="003363F2"/>
    <w:rsid w:val="0036709F"/>
    <w:rsid w:val="0036734F"/>
    <w:rsid w:val="0037094B"/>
    <w:rsid w:val="0038586D"/>
    <w:rsid w:val="00390233"/>
    <w:rsid w:val="003A4A7A"/>
    <w:rsid w:val="003A5985"/>
    <w:rsid w:val="003A6EBC"/>
    <w:rsid w:val="003B4C37"/>
    <w:rsid w:val="003C5C55"/>
    <w:rsid w:val="003C6093"/>
    <w:rsid w:val="003E0B50"/>
    <w:rsid w:val="003E1518"/>
    <w:rsid w:val="003E39B0"/>
    <w:rsid w:val="003F1FA6"/>
    <w:rsid w:val="003F24D0"/>
    <w:rsid w:val="00405E05"/>
    <w:rsid w:val="00421EEF"/>
    <w:rsid w:val="004339E1"/>
    <w:rsid w:val="00437973"/>
    <w:rsid w:val="004459FA"/>
    <w:rsid w:val="0045397A"/>
    <w:rsid w:val="00455A11"/>
    <w:rsid w:val="00460359"/>
    <w:rsid w:val="00463411"/>
    <w:rsid w:val="004707CA"/>
    <w:rsid w:val="00471C23"/>
    <w:rsid w:val="00475F04"/>
    <w:rsid w:val="00482DF6"/>
    <w:rsid w:val="004848D5"/>
    <w:rsid w:val="004910FC"/>
    <w:rsid w:val="00491B9C"/>
    <w:rsid w:val="004A5FF5"/>
    <w:rsid w:val="004B638B"/>
    <w:rsid w:val="004B7460"/>
    <w:rsid w:val="004D14D7"/>
    <w:rsid w:val="004D280C"/>
    <w:rsid w:val="004E06AA"/>
    <w:rsid w:val="004E2370"/>
    <w:rsid w:val="004E3720"/>
    <w:rsid w:val="004E3B5B"/>
    <w:rsid w:val="00510E7B"/>
    <w:rsid w:val="00512734"/>
    <w:rsid w:val="00512DD7"/>
    <w:rsid w:val="005200D7"/>
    <w:rsid w:val="00534054"/>
    <w:rsid w:val="005570FB"/>
    <w:rsid w:val="005706D5"/>
    <w:rsid w:val="005715A6"/>
    <w:rsid w:val="00574E0D"/>
    <w:rsid w:val="00580440"/>
    <w:rsid w:val="0058046A"/>
    <w:rsid w:val="005B21EF"/>
    <w:rsid w:val="005B4476"/>
    <w:rsid w:val="005B53CF"/>
    <w:rsid w:val="005C4939"/>
    <w:rsid w:val="005C50D6"/>
    <w:rsid w:val="005D1B47"/>
    <w:rsid w:val="005D7333"/>
    <w:rsid w:val="005E1C78"/>
    <w:rsid w:val="005E50BC"/>
    <w:rsid w:val="005F4016"/>
    <w:rsid w:val="005F7440"/>
    <w:rsid w:val="00607BF8"/>
    <w:rsid w:val="0061776C"/>
    <w:rsid w:val="00623265"/>
    <w:rsid w:val="00632AEA"/>
    <w:rsid w:val="00633048"/>
    <w:rsid w:val="00653B41"/>
    <w:rsid w:val="00666DE4"/>
    <w:rsid w:val="006673D9"/>
    <w:rsid w:val="0067162F"/>
    <w:rsid w:val="0067405D"/>
    <w:rsid w:val="006761D9"/>
    <w:rsid w:val="00676AA4"/>
    <w:rsid w:val="00684315"/>
    <w:rsid w:val="006949BC"/>
    <w:rsid w:val="006A0702"/>
    <w:rsid w:val="006A1BE3"/>
    <w:rsid w:val="006A28F1"/>
    <w:rsid w:val="006A650B"/>
    <w:rsid w:val="006B617E"/>
    <w:rsid w:val="006C5FDB"/>
    <w:rsid w:val="006F2AE9"/>
    <w:rsid w:val="006F5722"/>
    <w:rsid w:val="007042D6"/>
    <w:rsid w:val="00706D0A"/>
    <w:rsid w:val="00723C8F"/>
    <w:rsid w:val="00734CCD"/>
    <w:rsid w:val="00785079"/>
    <w:rsid w:val="007A3387"/>
    <w:rsid w:val="007A4FCB"/>
    <w:rsid w:val="007A69A2"/>
    <w:rsid w:val="007A7C25"/>
    <w:rsid w:val="007B7B6F"/>
    <w:rsid w:val="007C0DE6"/>
    <w:rsid w:val="007D49CA"/>
    <w:rsid w:val="007E65D9"/>
    <w:rsid w:val="007F04A5"/>
    <w:rsid w:val="0080047E"/>
    <w:rsid w:val="00801EC6"/>
    <w:rsid w:val="0080518C"/>
    <w:rsid w:val="00823BDC"/>
    <w:rsid w:val="008329BA"/>
    <w:rsid w:val="0085049C"/>
    <w:rsid w:val="00852B90"/>
    <w:rsid w:val="008750D9"/>
    <w:rsid w:val="008760BA"/>
    <w:rsid w:val="00881262"/>
    <w:rsid w:val="008912C1"/>
    <w:rsid w:val="008A59F1"/>
    <w:rsid w:val="008A7025"/>
    <w:rsid w:val="008B2FBC"/>
    <w:rsid w:val="008D53F4"/>
    <w:rsid w:val="008D7EB4"/>
    <w:rsid w:val="008E5FEA"/>
    <w:rsid w:val="008E72CD"/>
    <w:rsid w:val="008F0B50"/>
    <w:rsid w:val="00903013"/>
    <w:rsid w:val="00925E55"/>
    <w:rsid w:val="00952676"/>
    <w:rsid w:val="009638FC"/>
    <w:rsid w:val="009661B2"/>
    <w:rsid w:val="009717D9"/>
    <w:rsid w:val="009A49BE"/>
    <w:rsid w:val="009C33EA"/>
    <w:rsid w:val="009C3685"/>
    <w:rsid w:val="009E6900"/>
    <w:rsid w:val="009F3C39"/>
    <w:rsid w:val="00A1351A"/>
    <w:rsid w:val="00A1539E"/>
    <w:rsid w:val="00A1585F"/>
    <w:rsid w:val="00A207E2"/>
    <w:rsid w:val="00A4129E"/>
    <w:rsid w:val="00A41E20"/>
    <w:rsid w:val="00A42388"/>
    <w:rsid w:val="00A4401A"/>
    <w:rsid w:val="00A509DD"/>
    <w:rsid w:val="00A57B55"/>
    <w:rsid w:val="00A6282D"/>
    <w:rsid w:val="00A773E3"/>
    <w:rsid w:val="00A77F0A"/>
    <w:rsid w:val="00A8608E"/>
    <w:rsid w:val="00A8770C"/>
    <w:rsid w:val="00A87E7A"/>
    <w:rsid w:val="00A94792"/>
    <w:rsid w:val="00AA1890"/>
    <w:rsid w:val="00AB2A9B"/>
    <w:rsid w:val="00AC1351"/>
    <w:rsid w:val="00AC1604"/>
    <w:rsid w:val="00AD4170"/>
    <w:rsid w:val="00AF7D2F"/>
    <w:rsid w:val="00B040E4"/>
    <w:rsid w:val="00B045A2"/>
    <w:rsid w:val="00B23B72"/>
    <w:rsid w:val="00B2666F"/>
    <w:rsid w:val="00B36274"/>
    <w:rsid w:val="00B37DED"/>
    <w:rsid w:val="00B451D8"/>
    <w:rsid w:val="00B53F4A"/>
    <w:rsid w:val="00B639C2"/>
    <w:rsid w:val="00B70E80"/>
    <w:rsid w:val="00B73920"/>
    <w:rsid w:val="00B73EE7"/>
    <w:rsid w:val="00B81F47"/>
    <w:rsid w:val="00B8541F"/>
    <w:rsid w:val="00B9796E"/>
    <w:rsid w:val="00B97F1B"/>
    <w:rsid w:val="00BA0FC9"/>
    <w:rsid w:val="00BA5519"/>
    <w:rsid w:val="00BC210F"/>
    <w:rsid w:val="00BE0807"/>
    <w:rsid w:val="00BE3C61"/>
    <w:rsid w:val="00BE48A8"/>
    <w:rsid w:val="00BF314A"/>
    <w:rsid w:val="00BF58C8"/>
    <w:rsid w:val="00C01D04"/>
    <w:rsid w:val="00C03B50"/>
    <w:rsid w:val="00C16239"/>
    <w:rsid w:val="00C258D4"/>
    <w:rsid w:val="00C30594"/>
    <w:rsid w:val="00C32554"/>
    <w:rsid w:val="00C42279"/>
    <w:rsid w:val="00C43A16"/>
    <w:rsid w:val="00C44033"/>
    <w:rsid w:val="00C638C0"/>
    <w:rsid w:val="00C70BEB"/>
    <w:rsid w:val="00CA32DF"/>
    <w:rsid w:val="00CA6359"/>
    <w:rsid w:val="00CA7401"/>
    <w:rsid w:val="00CB4F13"/>
    <w:rsid w:val="00CC6749"/>
    <w:rsid w:val="00CC733E"/>
    <w:rsid w:val="00CD4C0A"/>
    <w:rsid w:val="00CD53A6"/>
    <w:rsid w:val="00CE1A94"/>
    <w:rsid w:val="00CE4EC6"/>
    <w:rsid w:val="00CF42E5"/>
    <w:rsid w:val="00D0578F"/>
    <w:rsid w:val="00D10875"/>
    <w:rsid w:val="00D11EB5"/>
    <w:rsid w:val="00D149CA"/>
    <w:rsid w:val="00D1615F"/>
    <w:rsid w:val="00D178C0"/>
    <w:rsid w:val="00D32210"/>
    <w:rsid w:val="00D33E34"/>
    <w:rsid w:val="00D344CB"/>
    <w:rsid w:val="00D34520"/>
    <w:rsid w:val="00D3733B"/>
    <w:rsid w:val="00D429F5"/>
    <w:rsid w:val="00D51344"/>
    <w:rsid w:val="00D63DFC"/>
    <w:rsid w:val="00D70BF6"/>
    <w:rsid w:val="00D83FDF"/>
    <w:rsid w:val="00D93228"/>
    <w:rsid w:val="00DA562A"/>
    <w:rsid w:val="00DC1C2B"/>
    <w:rsid w:val="00DC5F40"/>
    <w:rsid w:val="00DE0626"/>
    <w:rsid w:val="00DE490C"/>
    <w:rsid w:val="00DF52EE"/>
    <w:rsid w:val="00E067FB"/>
    <w:rsid w:val="00E126F7"/>
    <w:rsid w:val="00E14181"/>
    <w:rsid w:val="00E23C31"/>
    <w:rsid w:val="00E33540"/>
    <w:rsid w:val="00E40E80"/>
    <w:rsid w:val="00E47201"/>
    <w:rsid w:val="00E50885"/>
    <w:rsid w:val="00E63042"/>
    <w:rsid w:val="00E6446E"/>
    <w:rsid w:val="00E7477E"/>
    <w:rsid w:val="00E77EC5"/>
    <w:rsid w:val="00E87ECF"/>
    <w:rsid w:val="00EB325C"/>
    <w:rsid w:val="00EB6F43"/>
    <w:rsid w:val="00EB7C34"/>
    <w:rsid w:val="00EF5E26"/>
    <w:rsid w:val="00F075BE"/>
    <w:rsid w:val="00F110CD"/>
    <w:rsid w:val="00F15E23"/>
    <w:rsid w:val="00F2561B"/>
    <w:rsid w:val="00F317FB"/>
    <w:rsid w:val="00F3562A"/>
    <w:rsid w:val="00F3776B"/>
    <w:rsid w:val="00F42963"/>
    <w:rsid w:val="00F45A4E"/>
    <w:rsid w:val="00F8551F"/>
    <w:rsid w:val="00F85934"/>
    <w:rsid w:val="00F87063"/>
    <w:rsid w:val="00F91062"/>
    <w:rsid w:val="00F95FAE"/>
    <w:rsid w:val="00FA4EC1"/>
    <w:rsid w:val="00FA6B3C"/>
    <w:rsid w:val="00FC301F"/>
    <w:rsid w:val="00FC6F63"/>
    <w:rsid w:val="00FD450D"/>
    <w:rsid w:val="00FD682F"/>
    <w:rsid w:val="00FE0A24"/>
    <w:rsid w:val="00FE73C9"/>
    <w:rsid w:val="00FF2DE1"/>
    <w:rsid w:val="00FF66C3"/>
    <w:rsid w:val="020A7AD9"/>
    <w:rsid w:val="03853119"/>
    <w:rsid w:val="03A702C4"/>
    <w:rsid w:val="05314154"/>
    <w:rsid w:val="05872BC3"/>
    <w:rsid w:val="05F63F8A"/>
    <w:rsid w:val="0BA80AA0"/>
    <w:rsid w:val="0C9716A7"/>
    <w:rsid w:val="12673F43"/>
    <w:rsid w:val="15505C6C"/>
    <w:rsid w:val="16D628B6"/>
    <w:rsid w:val="21F64E4F"/>
    <w:rsid w:val="23917FCE"/>
    <w:rsid w:val="248F71CC"/>
    <w:rsid w:val="275E616B"/>
    <w:rsid w:val="299A091B"/>
    <w:rsid w:val="2AFC56FB"/>
    <w:rsid w:val="2B404AD4"/>
    <w:rsid w:val="2B4623A3"/>
    <w:rsid w:val="2B7245D8"/>
    <w:rsid w:val="2C3D2532"/>
    <w:rsid w:val="2E5808FF"/>
    <w:rsid w:val="2ED033DF"/>
    <w:rsid w:val="313E353A"/>
    <w:rsid w:val="32B63CD6"/>
    <w:rsid w:val="39A8598F"/>
    <w:rsid w:val="3C3F5B9E"/>
    <w:rsid w:val="3E885D09"/>
    <w:rsid w:val="40177D4C"/>
    <w:rsid w:val="404B7D95"/>
    <w:rsid w:val="42985E66"/>
    <w:rsid w:val="4500096C"/>
    <w:rsid w:val="45CD026B"/>
    <w:rsid w:val="45D003E8"/>
    <w:rsid w:val="529901B4"/>
    <w:rsid w:val="54811360"/>
    <w:rsid w:val="54D66A0D"/>
    <w:rsid w:val="55294002"/>
    <w:rsid w:val="56B53CD0"/>
    <w:rsid w:val="56EA4251"/>
    <w:rsid w:val="59B00A2B"/>
    <w:rsid w:val="5AB03B69"/>
    <w:rsid w:val="5B4F2F57"/>
    <w:rsid w:val="5C7D137D"/>
    <w:rsid w:val="5D2C63A0"/>
    <w:rsid w:val="5D962C00"/>
    <w:rsid w:val="5FAE527A"/>
    <w:rsid w:val="6196077A"/>
    <w:rsid w:val="62C07817"/>
    <w:rsid w:val="63BC4401"/>
    <w:rsid w:val="657B5943"/>
    <w:rsid w:val="68E4037F"/>
    <w:rsid w:val="69516A39"/>
    <w:rsid w:val="6A7B53D3"/>
    <w:rsid w:val="6A9D6DBB"/>
    <w:rsid w:val="6AF321D5"/>
    <w:rsid w:val="6C86662F"/>
    <w:rsid w:val="6CAF01F2"/>
    <w:rsid w:val="6E17006E"/>
    <w:rsid w:val="6ECF081B"/>
    <w:rsid w:val="70325921"/>
    <w:rsid w:val="70C12E30"/>
    <w:rsid w:val="721850E0"/>
    <w:rsid w:val="72372A05"/>
    <w:rsid w:val="755E5B48"/>
    <w:rsid w:val="76D229C8"/>
    <w:rsid w:val="77CD3D24"/>
    <w:rsid w:val="785D3449"/>
    <w:rsid w:val="7AD62D4B"/>
    <w:rsid w:val="7B2A0B1C"/>
    <w:rsid w:val="7DD44A21"/>
    <w:rsid w:val="7E0003D2"/>
    <w:rsid w:val="7EE112D6"/>
    <w:rsid w:val="7F6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787</Words>
  <Characters>884</Characters>
  <Lines>0</Lines>
  <Paragraphs>0</Paragraphs>
  <TotalTime>0</TotalTime>
  <ScaleCrop>false</ScaleCrop>
  <LinksUpToDate>false</LinksUpToDate>
  <CharactersWithSpaces>973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2025-02-18T06:40:00Z</dcterms:created>
  <dc:creator>清风</dc:creator>
  <cp:lastModifiedBy>裴晓斐</cp:lastModifiedBy>
  <cp:lastPrinted>2025-05-26T08:43:00Z</cp:lastPrinted>
  <dcterms:modified xsi:type="dcterms:W3CDTF">2025-05-27T08:16:19Z</dcterms:modified>
  <dc:title>甘肃省肿瘤医院院内采购项目的公告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1E76C0F2607E40C28C0BC04FAE943C9D_13</vt:lpwstr>
  </property>
  <property fmtid="{D5CDD505-2E9C-101B-9397-08002B2CF9AE}" pid="4" name="KSOTemplateDocerSaveRecord">
    <vt:lpwstr>eyJoZGlkIjoiNzE2OTM1MjhhZmU3OGY3OGRmMWRhNGY3N2FjNzk4NzYiLCJ1c2VySWQiOiIzNjA0NzA4ODQifQ==</vt:lpwstr>
  </property>
</Properties>
</file>